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E9" w:rsidRDefault="004F25ED">
      <w:pPr>
        <w:pStyle w:val="Subtitle"/>
      </w:pPr>
      <w:bookmarkStart w:id="0" w:name="_GoBack"/>
      <w:bookmarkEnd w:id="0"/>
      <w:r>
        <w:t>DICHIARAZIONE SOSTITUTIVA DELL’ATTO DI NOTORIETÀ’</w:t>
      </w:r>
    </w:p>
    <w:p w:rsidR="008162E9" w:rsidRDefault="004F25ED">
      <w:pPr>
        <w:pStyle w:val="Normale"/>
        <w:jc w:val="center"/>
      </w:pPr>
      <w:r>
        <w:rPr>
          <w:rStyle w:val="Carpredefinitoparagrafo"/>
          <w:b/>
          <w:bCs/>
          <w:sz w:val="24"/>
          <w:szCs w:val="24"/>
        </w:rPr>
        <w:t>(art. 21 e 47 T.U. – D.P.R. n. 445 del 28/12/2000)</w:t>
      </w:r>
    </w:p>
    <w:p w:rsidR="008162E9" w:rsidRDefault="008162E9">
      <w:pPr>
        <w:pStyle w:val="Normale"/>
        <w:spacing w:line="360" w:lineRule="auto"/>
      </w:pPr>
    </w:p>
    <w:p w:rsidR="008162E9" w:rsidRDefault="004F25ED">
      <w:pPr>
        <w:pStyle w:val="Normale"/>
        <w:spacing w:line="360" w:lineRule="auto"/>
      </w:pPr>
      <w:r>
        <w:t xml:space="preserve">Il/La sottoscritto/a ________________________________________, nato /a </w:t>
      </w:r>
      <w:r>
        <w:t>_____________________________ il ___/___/______</w:t>
      </w:r>
    </w:p>
    <w:p w:rsidR="008162E9" w:rsidRDefault="004F25ED">
      <w:pPr>
        <w:pStyle w:val="Normale"/>
        <w:spacing w:line="360" w:lineRule="auto"/>
      </w:pPr>
      <w:r>
        <w:t>residente a ________________________________________ in Via ________________________________________ n. ________</w:t>
      </w:r>
    </w:p>
    <w:p w:rsidR="008162E9" w:rsidRDefault="004F25ED">
      <w:pPr>
        <w:pStyle w:val="Normale"/>
        <w:spacing w:line="360" w:lineRule="auto"/>
        <w:jc w:val="both"/>
      </w:pPr>
      <w:r>
        <w:t>consapevole delle sanzioni penali previste dall’art. 76 T.U. 445/2000, nel caso di mendaci dich</w:t>
      </w:r>
      <w:r>
        <w:t>iarazioni, falsità negli atti, uso o esibizione di atti falsi, contenenti dati non più rispondenti a verità,</w:t>
      </w:r>
    </w:p>
    <w:p w:rsidR="008162E9" w:rsidRDefault="004F25ED">
      <w:pPr>
        <w:pStyle w:val="Heading3"/>
      </w:pPr>
      <w:r>
        <w:t>DICHIARA</w:t>
      </w:r>
    </w:p>
    <w:p w:rsidR="008162E9" w:rsidRDefault="004F25ED">
      <w:pPr>
        <w:pStyle w:val="Normale"/>
        <w:numPr>
          <w:ilvl w:val="0"/>
          <w:numId w:val="1"/>
        </w:numPr>
        <w:spacing w:line="360" w:lineRule="auto"/>
      </w:pPr>
      <w:r>
        <w:t>che il sig. /la sig.ra ___________________________________________________, nato /a ______________________________ il ____________________</w:t>
      </w:r>
      <w:r>
        <w:t>______________  è deceduto a ______________________________in data ____________________ residente in vita a ___________________________in via____________________________________________</w:t>
      </w:r>
    </w:p>
    <w:p w:rsidR="008162E9" w:rsidRDefault="004F25ED">
      <w:pPr>
        <w:pStyle w:val="Normale"/>
        <w:numPr>
          <w:ilvl w:val="0"/>
          <w:numId w:val="2"/>
        </w:numPr>
        <w:spacing w:line="360" w:lineRule="auto"/>
      </w:pPr>
      <w:r>
        <w:t xml:space="preserve">che il suo stato civile era </w:t>
      </w:r>
      <w:r>
        <w:rPr>
          <w:rStyle w:val="Carpredefinitoparagrafo"/>
          <w:sz w:val="16"/>
          <w:szCs w:val="16"/>
        </w:rPr>
        <w:t>(</w:t>
      </w:r>
      <w:r>
        <w:rPr>
          <w:rStyle w:val="Carpredefinitoparagrafo"/>
          <w:i/>
          <w:iCs/>
          <w:sz w:val="16"/>
          <w:szCs w:val="16"/>
        </w:rPr>
        <w:t>barrare la casella che interessa</w:t>
      </w:r>
      <w:r>
        <w:rPr>
          <w:rStyle w:val="Carpredefinitoparagrafo"/>
          <w:sz w:val="16"/>
          <w:szCs w:val="16"/>
        </w:rPr>
        <w:t>)</w:t>
      </w:r>
    </w:p>
    <w:p w:rsidR="008162E9" w:rsidRDefault="004F25ED">
      <w:pPr>
        <w:pStyle w:val="Normale"/>
        <w:spacing w:line="360" w:lineRule="auto"/>
      </w:pPr>
      <w:r>
        <w:rPr>
          <w:rStyle w:val="Carpredefinitoparagrafo"/>
          <w:rFonts w:ascii="Wingdings" w:hAnsi="Wingdings" w:cs="Wingdings"/>
          <w:sz w:val="16"/>
          <w:szCs w:val="16"/>
        </w:rPr>
        <w:t></w:t>
      </w:r>
      <w:r>
        <w:rPr>
          <w:rStyle w:val="Carpredefinitoparagrafo"/>
          <w:rFonts w:ascii="Wingdings" w:hAnsi="Wingdings" w:cs="Wingdings"/>
          <w:sz w:val="16"/>
          <w:szCs w:val="16"/>
        </w:rPr>
        <w:t></w:t>
      </w:r>
      <w:r>
        <w:t>nubil</w:t>
      </w:r>
      <w:r>
        <w:t>e /celibe</w:t>
      </w:r>
    </w:p>
    <w:p w:rsidR="008162E9" w:rsidRDefault="004F25ED">
      <w:pPr>
        <w:pStyle w:val="Normale"/>
        <w:spacing w:line="360" w:lineRule="auto"/>
      </w:pPr>
      <w:r>
        <w:rPr>
          <w:rStyle w:val="Carpredefinitoparagrafo"/>
          <w:rFonts w:ascii="Wingdings" w:hAnsi="Wingdings" w:cs="Wingdings"/>
          <w:sz w:val="16"/>
          <w:szCs w:val="16"/>
        </w:rPr>
        <w:t></w:t>
      </w:r>
      <w:r>
        <w:rPr>
          <w:rStyle w:val="Carpredefinitoparagrafo"/>
          <w:rFonts w:ascii="Wingdings" w:hAnsi="Wingdings" w:cs="Wingdings"/>
          <w:sz w:val="16"/>
          <w:szCs w:val="16"/>
        </w:rPr>
        <w:t></w:t>
      </w:r>
      <w:r>
        <w:t>coniugato/a con ___________________________________________________________________________________________</w:t>
      </w:r>
    </w:p>
    <w:p w:rsidR="008162E9" w:rsidRDefault="004F25ED">
      <w:pPr>
        <w:pStyle w:val="Normale"/>
        <w:spacing w:line="360" w:lineRule="auto"/>
      </w:pPr>
      <w:r>
        <w:rPr>
          <w:rStyle w:val="Carpredefinitoparagrafo"/>
          <w:rFonts w:ascii="Wingdings" w:hAnsi="Wingdings" w:cs="Wingdings"/>
          <w:sz w:val="16"/>
          <w:szCs w:val="16"/>
        </w:rPr>
        <w:t></w:t>
      </w:r>
      <w:r>
        <w:rPr>
          <w:rStyle w:val="Carpredefinitoparagrafo"/>
          <w:rFonts w:ascii="Wingdings" w:hAnsi="Wingdings" w:cs="Wingdings"/>
          <w:sz w:val="16"/>
          <w:szCs w:val="16"/>
        </w:rPr>
        <w:t></w:t>
      </w:r>
      <w:r>
        <w:t>vedovo di ________________________________________________________________________________________________</w:t>
      </w:r>
    </w:p>
    <w:p w:rsidR="008162E9" w:rsidRDefault="004F25ED">
      <w:pPr>
        <w:pStyle w:val="Normale"/>
        <w:spacing w:line="360" w:lineRule="auto"/>
      </w:pPr>
      <w:r>
        <w:rPr>
          <w:rStyle w:val="Carpredefinitoparagrafo"/>
          <w:rFonts w:ascii="Wingdings" w:hAnsi="Wingdings" w:cs="Wingdings"/>
          <w:sz w:val="16"/>
          <w:szCs w:val="16"/>
        </w:rPr>
        <w:t></w:t>
      </w:r>
      <w:r>
        <w:rPr>
          <w:rStyle w:val="Carpredefinitoparagrafo"/>
          <w:rFonts w:ascii="Wingdings" w:hAnsi="Wingdings" w:cs="Wingdings"/>
          <w:sz w:val="16"/>
          <w:szCs w:val="16"/>
        </w:rPr>
        <w:t></w:t>
      </w:r>
      <w:r>
        <w:t>senza / con figli</w:t>
      </w:r>
    </w:p>
    <w:p w:rsidR="008162E9" w:rsidRDefault="004F25ED">
      <w:pPr>
        <w:pStyle w:val="Normale"/>
        <w:numPr>
          <w:ilvl w:val="0"/>
          <w:numId w:val="3"/>
        </w:numPr>
        <w:spacing w:line="360" w:lineRule="auto"/>
      </w:pPr>
      <w:r>
        <w:t>che è s</w:t>
      </w:r>
      <w:r>
        <w:t>tata / non è stata pronunciata  sentenza di divorzio passata in giudicato;</w:t>
      </w:r>
    </w:p>
    <w:p w:rsidR="008162E9" w:rsidRDefault="004F25ED">
      <w:pPr>
        <w:pStyle w:val="Normale"/>
        <w:numPr>
          <w:ilvl w:val="0"/>
          <w:numId w:val="4"/>
        </w:numPr>
        <w:spacing w:line="360" w:lineRule="auto"/>
      </w:pPr>
      <w:r>
        <w:t>che è stata / non è stata pronunciata sentenza di separazione personale addebitata al coniuge superstite;</w:t>
      </w:r>
    </w:p>
    <w:p w:rsidR="008162E9" w:rsidRDefault="004F25ED">
      <w:pPr>
        <w:pStyle w:val="Normale"/>
        <w:spacing w:line="360" w:lineRule="auto"/>
      </w:pPr>
      <w:r>
        <w:rPr>
          <w:rStyle w:val="Carpredefinitoparagrafo"/>
          <w:rFonts w:ascii="Wingdings" w:hAnsi="Wingdings" w:cs="Wingdings"/>
          <w:sz w:val="16"/>
          <w:szCs w:val="16"/>
        </w:rPr>
        <w:t></w:t>
      </w:r>
      <w:r>
        <w:rPr>
          <w:rStyle w:val="Carpredefinitoparagrafo"/>
          <w:rFonts w:ascii="Wingdings" w:hAnsi="Wingdings" w:cs="Wingdings"/>
          <w:sz w:val="16"/>
          <w:szCs w:val="16"/>
        </w:rPr>
        <w:t></w:t>
      </w:r>
      <w:r>
        <w:t>che non vi sono disposizioni testamentarie;</w:t>
      </w:r>
    </w:p>
    <w:p w:rsidR="008162E9" w:rsidRDefault="004F25ED">
      <w:pPr>
        <w:pStyle w:val="Normale"/>
        <w:spacing w:line="360" w:lineRule="auto"/>
      </w:pPr>
      <w:r>
        <w:rPr>
          <w:rStyle w:val="Carpredefinitoparagrafo"/>
          <w:rFonts w:ascii="Wingdings" w:hAnsi="Wingdings" w:cs="Wingdings"/>
          <w:sz w:val="16"/>
          <w:szCs w:val="16"/>
        </w:rPr>
        <w:t></w:t>
      </w:r>
      <w:r>
        <w:rPr>
          <w:rStyle w:val="Carpredefinitoparagrafo"/>
          <w:rFonts w:ascii="Wingdings" w:hAnsi="Wingdings" w:cs="Wingdings"/>
          <w:sz w:val="16"/>
          <w:szCs w:val="16"/>
        </w:rPr>
        <w:t></w:t>
      </w:r>
      <w:r>
        <w:t xml:space="preserve">lasciando TESTAMENTO </w:t>
      </w:r>
      <w:r>
        <w:t>OLOGRAFO pubblicato dal Notaio Dott. _________________________________________________</w:t>
      </w:r>
    </w:p>
    <w:p w:rsidR="008162E9" w:rsidRDefault="004F25ED">
      <w:pPr>
        <w:pStyle w:val="Normale"/>
        <w:spacing w:line="360" w:lineRule="auto"/>
        <w:ind w:left="255"/>
      </w:pPr>
      <w:r>
        <w:t>di  ________________________ ed avente n . ______________________  di repertorio e n.  ____________________  di raccolta,</w:t>
      </w:r>
    </w:p>
    <w:p w:rsidR="008162E9" w:rsidRDefault="004F25ED">
      <w:pPr>
        <w:pStyle w:val="Normale"/>
        <w:spacing w:line="360" w:lineRule="auto"/>
        <w:ind w:left="255"/>
      </w:pPr>
      <w:r>
        <w:t>registrato in  ________________________________</w:t>
      </w:r>
      <w:r>
        <w:t xml:space="preserve"> in data  _________________________ al n. _________________________;</w:t>
      </w:r>
    </w:p>
    <w:p w:rsidR="008162E9" w:rsidRDefault="004F25ED">
      <w:pPr>
        <w:pStyle w:val="Normale"/>
        <w:spacing w:line="360" w:lineRule="auto"/>
        <w:ind w:left="255"/>
      </w:pPr>
      <w:r>
        <w:t>(</w:t>
      </w:r>
      <w:r>
        <w:rPr>
          <w:i/>
          <w:iCs/>
        </w:rPr>
        <w:t>il testamento indicato e prodotto, è l’ultimo, non  revocato, valido e non oggetto di impugnazione e riduzione né di opposizione</w:t>
      </w:r>
      <w:r>
        <w:t>)</w:t>
      </w:r>
    </w:p>
    <w:p w:rsidR="008162E9" w:rsidRDefault="004F25ED">
      <w:pPr>
        <w:pStyle w:val="Normale"/>
        <w:numPr>
          <w:ilvl w:val="0"/>
          <w:numId w:val="5"/>
        </w:numPr>
        <w:spacing w:line="360" w:lineRule="auto"/>
      </w:pPr>
      <w:r>
        <w:rPr>
          <w:rStyle w:val="Carpredefinitoparagrafo"/>
          <w:b/>
          <w:bCs/>
        </w:rPr>
        <w:t>e che pertanto i suoi eredi sono</w:t>
      </w:r>
      <w:r>
        <w:t>:</w:t>
      </w: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2835"/>
        <w:gridCol w:w="2409"/>
        <w:gridCol w:w="2335"/>
      </w:tblGrid>
      <w:tr w:rsidR="008162E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62E9" w:rsidRDefault="004F25ED">
            <w:pPr>
              <w:pStyle w:val="Heading6"/>
              <w:jc w:val="center"/>
            </w:pPr>
            <w:r>
              <w:t>Cognome e Nome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62E9" w:rsidRDefault="004F25ED">
            <w:pPr>
              <w:pStyle w:val="Normale"/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Luogo e</w:t>
            </w:r>
            <w:r>
              <w:rPr>
                <w:b/>
                <w:bCs/>
                <w:sz w:val="14"/>
                <w:szCs w:val="14"/>
              </w:rPr>
              <w:t xml:space="preserve"> Data di Nascita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62E9" w:rsidRDefault="004F25ED">
            <w:pPr>
              <w:pStyle w:val="Normale"/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Grado di parentela - cittadinanza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62E9" w:rsidRDefault="004F25ED">
            <w:pPr>
              <w:pStyle w:val="Normale"/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Indirizzo</w:t>
            </w:r>
          </w:p>
        </w:tc>
      </w:tr>
      <w:tr w:rsidR="008162E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</w:tr>
      <w:tr w:rsidR="008162E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</w:tr>
      <w:tr w:rsidR="008162E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</w:tr>
      <w:tr w:rsidR="008162E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</w:tr>
      <w:tr w:rsidR="008162E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8162E9">
            <w:pPr>
              <w:pStyle w:val="Normale"/>
              <w:spacing w:line="360" w:lineRule="auto"/>
            </w:pPr>
          </w:p>
        </w:tc>
      </w:tr>
    </w:tbl>
    <w:p w:rsidR="008162E9" w:rsidRDefault="008162E9">
      <w:pPr>
        <w:pStyle w:val="Normale"/>
        <w:spacing w:line="360" w:lineRule="auto"/>
      </w:pPr>
    </w:p>
    <w:p w:rsidR="008162E9" w:rsidRDefault="004F25ED">
      <w:pPr>
        <w:pStyle w:val="Normale"/>
        <w:numPr>
          <w:ilvl w:val="0"/>
          <w:numId w:val="6"/>
        </w:numPr>
        <w:spacing w:line="360" w:lineRule="auto"/>
        <w:jc w:val="both"/>
      </w:pPr>
      <w:r>
        <w:t>che all'infuori dei suddetti non vi sono altri eredi legittimi o riservatari aventi diritto per legge alla successione e che fra gli aventi diritto non vi sono incapaci</w:t>
      </w:r>
      <w:r>
        <w:t xml:space="preserve"> o cause di indegnità a succedere in capo agli stessi (</w:t>
      </w:r>
      <w:r>
        <w:rPr>
          <w:rStyle w:val="Carpredefinitoparagrafo"/>
          <w:i/>
          <w:iCs/>
        </w:rPr>
        <w:t>in caso di presenza di istituti di tutela, indicare gli estremi dei relativi provvedimenti giudiziari</w:t>
      </w:r>
      <w:r>
        <w:t>).</w:t>
      </w:r>
    </w:p>
    <w:p w:rsidR="008162E9" w:rsidRDefault="004F25ED">
      <w:pPr>
        <w:pStyle w:val="Normale"/>
        <w:spacing w:line="360" w:lineRule="auto"/>
        <w:jc w:val="both"/>
      </w:pPr>
      <w:r>
        <w:t xml:space="preserve">S. Donà, __________________________                                    Il/La dichiarante </w:t>
      </w:r>
      <w:r>
        <w:t>__________________________________________</w:t>
      </w: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4"/>
        <w:gridCol w:w="4038"/>
      </w:tblGrid>
      <w:tr w:rsidR="008162E9">
        <w:tblPrEx>
          <w:tblCellMar>
            <w:top w:w="0" w:type="dxa"/>
            <w:bottom w:w="0" w:type="dxa"/>
          </w:tblCellMar>
        </w:tblPrEx>
        <w:tc>
          <w:tcPr>
            <w:tcW w:w="6874" w:type="dxa"/>
            <w:tcBorders>
              <w:top w:val="double" w:sz="4" w:space="0" w:color="000000"/>
              <w:bottom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4F25ED">
            <w:pPr>
              <w:pStyle w:val="Heading2"/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SPAZIO RISERVATO ALL'AUTENTICA DELLA SOTTOSCRIZIONE</w:t>
            </w:r>
          </w:p>
          <w:p w:rsidR="008162E9" w:rsidRDefault="004F25ED">
            <w:pPr>
              <w:pStyle w:val="Normale"/>
              <w:spacing w:line="360" w:lineRule="auto"/>
              <w:jc w:val="both"/>
            </w:pPr>
            <w:r>
              <w:t>Attesto ai sensi dell’art. 21 D.P.R. 445/2000, l’autenticità della firma apposta in mia presenza dal Sig. _________________________________________________</w:t>
            </w:r>
          </w:p>
          <w:p w:rsidR="008162E9" w:rsidRDefault="004F25ED">
            <w:pPr>
              <w:pStyle w:val="Normale"/>
              <w:spacing w:line="360" w:lineRule="auto"/>
            </w:pPr>
            <w:r>
              <w:t xml:space="preserve">nat_ </w:t>
            </w:r>
            <w:r>
              <w:t>a ________________________il ___________________identificato mediante documento__________________________________________________________</w:t>
            </w:r>
          </w:p>
          <w:p w:rsidR="008162E9" w:rsidRDefault="004F25ED">
            <w:pPr>
              <w:pStyle w:val="Normale"/>
            </w:pPr>
            <w:r>
              <w:t>rilasciato il _________________ da ______________________________________</w:t>
            </w:r>
          </w:p>
          <w:p w:rsidR="008162E9" w:rsidRDefault="008162E9">
            <w:pPr>
              <w:pStyle w:val="Normale"/>
            </w:pPr>
          </w:p>
          <w:p w:rsidR="008162E9" w:rsidRDefault="004F25ED">
            <w:pPr>
              <w:pStyle w:val="Normale"/>
            </w:pPr>
            <w:r>
              <w:t xml:space="preserve">S. Donà, _____________________             </w:t>
            </w:r>
            <w:r>
              <w:t xml:space="preserve">     Timbro e firma del pubblico ufficiale</w:t>
            </w:r>
          </w:p>
          <w:p w:rsidR="008162E9" w:rsidRDefault="008162E9">
            <w:pPr>
              <w:pStyle w:val="Normale"/>
            </w:pPr>
          </w:p>
          <w:p w:rsidR="008162E9" w:rsidRDefault="004F25ED">
            <w:pPr>
              <w:pStyle w:val="Normale"/>
              <w:ind w:left="3544"/>
            </w:pPr>
            <w:r>
              <w:t>_______________________________</w:t>
            </w:r>
          </w:p>
          <w:p w:rsidR="008162E9" w:rsidRDefault="008162E9">
            <w:pPr>
              <w:pStyle w:val="Normale"/>
            </w:pPr>
          </w:p>
        </w:tc>
        <w:tc>
          <w:tcPr>
            <w:tcW w:w="4038" w:type="dxa"/>
            <w:tcBorders>
              <w:top w:val="double" w:sz="4" w:space="0" w:color="000000"/>
              <w:bottom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2E9" w:rsidRDefault="004F25ED">
            <w:pPr>
              <w:pStyle w:val="Heading5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Marca da bollo</w:t>
            </w:r>
          </w:p>
        </w:tc>
      </w:tr>
    </w:tbl>
    <w:p w:rsidR="008162E9" w:rsidRDefault="004F25ED">
      <w:pPr>
        <w:pStyle w:val="Normale"/>
        <w:jc w:val="both"/>
      </w:pPr>
      <w:r>
        <w:rPr>
          <w:rStyle w:val="Carpredefinitoparagrafo"/>
          <w:b/>
          <w:bCs/>
          <w:i/>
          <w:iCs/>
          <w:sz w:val="18"/>
          <w:szCs w:val="18"/>
        </w:rPr>
        <w:t>Informativa ai sensi del Regolamento (UE) N. 2016/679: i dati sopra riportati sono prescritti dalle vigenti disposizioni ai fini del procedimento per il quale sono</w:t>
      </w:r>
      <w:r>
        <w:rPr>
          <w:rStyle w:val="Carpredefinitoparagrafo"/>
          <w:b/>
          <w:bCs/>
          <w:i/>
          <w:iCs/>
          <w:sz w:val="18"/>
          <w:szCs w:val="18"/>
        </w:rPr>
        <w:t xml:space="preserve"> richiesti e verranno utilizzati, anche con strumenti informatici, esclusivamente per tale scopo.</w:t>
      </w:r>
    </w:p>
    <w:sectPr w:rsidR="008162E9">
      <w:pgSz w:w="11906" w:h="16838"/>
      <w:pgMar w:top="510" w:right="567" w:bottom="51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25ED">
      <w:r>
        <w:separator/>
      </w:r>
    </w:p>
  </w:endnote>
  <w:endnote w:type="continuationSeparator" w:id="0">
    <w:p w:rsidR="00000000" w:rsidRDefault="004F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25ED">
      <w:r>
        <w:rPr>
          <w:color w:val="000000"/>
        </w:rPr>
        <w:separator/>
      </w:r>
    </w:p>
  </w:footnote>
  <w:footnote w:type="continuationSeparator" w:id="0">
    <w:p w:rsidR="00000000" w:rsidRDefault="004F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F82"/>
    <w:multiLevelType w:val="multilevel"/>
    <w:tmpl w:val="E86ACA4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49272A1"/>
    <w:multiLevelType w:val="multilevel"/>
    <w:tmpl w:val="BDECA2E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3FE3A29"/>
    <w:multiLevelType w:val="multilevel"/>
    <w:tmpl w:val="FB04906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7B4548"/>
    <w:multiLevelType w:val="multilevel"/>
    <w:tmpl w:val="440012BA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C007783"/>
    <w:multiLevelType w:val="multilevel"/>
    <w:tmpl w:val="7EAE51C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8D0116E"/>
    <w:multiLevelType w:val="multilevel"/>
    <w:tmpl w:val="CA98BA6C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162E9"/>
    <w:rsid w:val="004F25ED"/>
    <w:rsid w:val="0081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0D7F515-437B-49CC-A558-734BB016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e"/>
    <w:next w:val="Normale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e"/>
    <w:next w:val="Normale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e"/>
    <w:next w:val="Normale"/>
    <w:pPr>
      <w:keepNext/>
      <w:spacing w:line="360" w:lineRule="auto"/>
      <w:jc w:val="center"/>
      <w:outlineLvl w:val="2"/>
    </w:pPr>
    <w:rPr>
      <w:b/>
      <w:bCs/>
    </w:rPr>
  </w:style>
  <w:style w:type="paragraph" w:styleId="Heading4">
    <w:name w:val="heading 4"/>
    <w:basedOn w:val="Normale"/>
    <w:next w:val="Normale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e"/>
    <w:next w:val="Normale"/>
    <w:pPr>
      <w:keepNext/>
      <w:jc w:val="center"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e"/>
    <w:next w:val="Normale"/>
    <w:pPr>
      <w:keepNext/>
      <w:spacing w:line="360" w:lineRule="auto"/>
      <w:outlineLvl w:val="5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jc w:val="center"/>
    </w:pPr>
    <w:rPr>
      <w:sz w:val="36"/>
      <w:szCs w:val="3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Normale">
    <w:name w:val="Normale"/>
    <w:pPr>
      <w:suppressAutoHyphens/>
      <w:autoSpaceDE w:val="0"/>
    </w:pPr>
    <w:rPr>
      <w:rFonts w:ascii="Times New Roman" w:hAnsi="Times New Roman"/>
    </w:rPr>
  </w:style>
  <w:style w:type="paragraph" w:customStyle="1" w:styleId="Corpotesto">
    <w:name w:val="Corpo testo"/>
    <w:basedOn w:val="Normale"/>
    <w:pPr>
      <w:spacing w:line="360" w:lineRule="auto"/>
      <w:jc w:val="both"/>
    </w:pPr>
    <w:rPr>
      <w:sz w:val="24"/>
      <w:szCs w:val="24"/>
    </w:rPr>
  </w:style>
  <w:style w:type="paragraph" w:styleId="Subtitle">
    <w:name w:val="Subtitle"/>
    <w:basedOn w:val="Normale"/>
    <w:pPr>
      <w:jc w:val="center"/>
    </w:pPr>
    <w:rPr>
      <w:b/>
      <w:bCs/>
      <w:sz w:val="28"/>
      <w:szCs w:val="28"/>
    </w:rPr>
  </w:style>
  <w:style w:type="paragraph" w:customStyle="1" w:styleId="Mappadocumento">
    <w:name w:val="Mappa documento"/>
    <w:basedOn w:val="Normale"/>
    <w:pPr>
      <w:shd w:val="clear" w:color="auto" w:fill="000080"/>
    </w:pPr>
    <w:rPr>
      <w:rFonts w:ascii="Tahoma" w:eastAsia="Tahoma" w:hAnsi="Tahoma" w:cs="Tahoma"/>
    </w:rPr>
  </w:style>
  <w:style w:type="paragraph" w:styleId="Header">
    <w:name w:val="header"/>
    <w:basedOn w:val="Normale"/>
    <w:pPr>
      <w:tabs>
        <w:tab w:val="center" w:pos="4819"/>
        <w:tab w:val="right" w:pos="9638"/>
      </w:tabs>
    </w:pPr>
  </w:style>
  <w:style w:type="paragraph" w:styleId="Footer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rpredefinitoparagrafo">
    <w:name w:val="Car. predefinito paragrafo"/>
  </w:style>
  <w:style w:type="character" w:customStyle="1" w:styleId="Titolo1Carattere">
    <w:name w:val="Titolo 1 Carattere"/>
    <w:rPr>
      <w:b/>
      <w:bCs/>
      <w:kern w:val="3"/>
      <w:sz w:val="32"/>
      <w:szCs w:val="32"/>
    </w:rPr>
  </w:style>
  <w:style w:type="character" w:customStyle="1" w:styleId="Titolo2Carattere">
    <w:name w:val="Titolo 2 Carattere"/>
    <w:rPr>
      <w:b/>
      <w:bCs/>
      <w:i/>
      <w:iCs/>
      <w:sz w:val="28"/>
      <w:szCs w:val="28"/>
    </w:rPr>
  </w:style>
  <w:style w:type="character" w:customStyle="1" w:styleId="Titolo3Carattere">
    <w:name w:val="Titolo 3 Carattere"/>
    <w:rPr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5Carattere">
    <w:name w:val="Titolo 5 Carattere"/>
    <w:rPr>
      <w:b/>
      <w:bCs/>
      <w:i/>
      <w:iCs/>
      <w:sz w:val="26"/>
      <w:szCs w:val="26"/>
    </w:rPr>
  </w:style>
  <w:style w:type="character" w:customStyle="1" w:styleId="Titolo6Carattere">
    <w:name w:val="Titolo 6 Carattere"/>
    <w:rPr>
      <w:b/>
      <w:bCs/>
    </w:rPr>
  </w:style>
  <w:style w:type="character" w:customStyle="1" w:styleId="TitoloCarattere">
    <w:name w:val="Titolo Carattere"/>
    <w:rPr>
      <w:b/>
      <w:bCs/>
      <w:kern w:val="3"/>
      <w:sz w:val="32"/>
      <w:szCs w:val="32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SottotitoloCarattere">
    <w:name w:val="Sottotitolo Carattere"/>
    <w:rPr>
      <w:sz w:val="24"/>
      <w:szCs w:val="24"/>
    </w:rPr>
  </w:style>
  <w:style w:type="character" w:customStyle="1" w:styleId="MappadocumentoCarattere">
    <w:name w:val="Mappa documento Carattere"/>
    <w:rPr>
      <w:rFonts w:ascii="Segoe UI" w:eastAsia="Segoe UI" w:hAnsi="Segoe UI" w:cs="Segoe UI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4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dc:description/>
  <cp:lastModifiedBy>word</cp:lastModifiedBy>
  <cp:revision>2</cp:revision>
  <dcterms:created xsi:type="dcterms:W3CDTF">2025-05-12T10:34:00Z</dcterms:created>
  <dcterms:modified xsi:type="dcterms:W3CDTF">2025-05-12T10:34:00Z</dcterms:modified>
</cp:coreProperties>
</file>